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5C7" w:rsidRDefault="00327524" w:rsidP="008275C7">
      <w:pPr>
        <w:pStyle w:val="NormalWeb"/>
        <w:spacing w:before="0" w:beforeAutospacing="0" w:after="0" w:afterAutospacing="0"/>
        <w:ind w:left="2699"/>
        <w:jc w:val="center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0">
            <wp:simplePos x="0" y="0"/>
            <wp:positionH relativeFrom="column">
              <wp:posOffset>0</wp:posOffset>
            </wp:positionH>
            <wp:positionV relativeFrom="paragraph">
              <wp:posOffset>55245</wp:posOffset>
            </wp:positionV>
            <wp:extent cx="1714500" cy="694055"/>
            <wp:effectExtent l="19050" t="0" r="0" b="0"/>
            <wp:wrapSquare wrapText="bothSides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694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75C7">
        <w:rPr>
          <w:rFonts w:ascii="Arial" w:hAnsi="Arial" w:cs="Arial"/>
          <w:b/>
          <w:bCs/>
          <w:sz w:val="27"/>
          <w:szCs w:val="27"/>
        </w:rPr>
        <w:t xml:space="preserve">UNIVERSIDADE </w:t>
      </w:r>
      <w:smartTag w:uri="schemas-houaiss/mini" w:element="verbetes">
        <w:r w:rsidR="008275C7">
          <w:rPr>
            <w:rFonts w:ascii="Arial" w:hAnsi="Arial" w:cs="Arial"/>
            <w:b/>
            <w:bCs/>
            <w:sz w:val="27"/>
            <w:szCs w:val="27"/>
          </w:rPr>
          <w:t>FEDERAL</w:t>
        </w:r>
      </w:smartTag>
      <w:r w:rsidR="008275C7">
        <w:rPr>
          <w:rFonts w:ascii="Arial" w:hAnsi="Arial" w:cs="Arial"/>
          <w:b/>
          <w:bCs/>
          <w:sz w:val="27"/>
          <w:szCs w:val="27"/>
        </w:rPr>
        <w:t xml:space="preserve"> DE </w:t>
      </w:r>
      <w:smartTag w:uri="schemas-houaiss/mini" w:element="verbetes">
        <w:r w:rsidR="008275C7">
          <w:rPr>
            <w:rFonts w:ascii="Arial" w:hAnsi="Arial" w:cs="Arial"/>
            <w:b/>
            <w:bCs/>
            <w:sz w:val="27"/>
            <w:szCs w:val="27"/>
          </w:rPr>
          <w:t>LAVRAS</w:t>
        </w:r>
      </w:smartTag>
      <w:r w:rsidR="008275C7">
        <w:rPr>
          <w:rFonts w:ascii="Arial" w:hAnsi="Arial" w:cs="Arial"/>
          <w:b/>
          <w:bCs/>
          <w:sz w:val="27"/>
          <w:szCs w:val="27"/>
        </w:rPr>
        <w:br/>
      </w:r>
      <w:r w:rsidR="008275C7">
        <w:rPr>
          <w:rFonts w:ascii="Arial" w:hAnsi="Arial" w:cs="Arial"/>
          <w:sz w:val="20"/>
          <w:szCs w:val="20"/>
        </w:rPr>
        <w:t>INSTITUTO DE CIÊNCIAS NATURAIS</w:t>
      </w:r>
      <w:r w:rsidR="008275C7">
        <w:rPr>
          <w:rFonts w:ascii="Arial" w:hAnsi="Arial" w:cs="Arial"/>
        </w:rPr>
        <w:br/>
      </w:r>
      <w:r w:rsidR="008275C7">
        <w:rPr>
          <w:rFonts w:ascii="Arial" w:hAnsi="Arial" w:cs="Arial"/>
          <w:sz w:val="20"/>
          <w:szCs w:val="20"/>
        </w:rPr>
        <w:t>COORDENADORIA DA SECRETARIA INTEGRADA</w:t>
      </w:r>
    </w:p>
    <w:p w:rsidR="008275C7" w:rsidRPr="004C1131" w:rsidRDefault="008275C7" w:rsidP="008275C7">
      <w:pPr>
        <w:pStyle w:val="NormalWeb"/>
        <w:spacing w:before="0" w:beforeAutospacing="0" w:after="0" w:afterAutospacing="0"/>
        <w:ind w:left="2699"/>
        <w:jc w:val="center"/>
        <w:rPr>
          <w:rFonts w:ascii="Arial" w:hAnsi="Arial" w:cs="Arial"/>
          <w:sz w:val="20"/>
          <w:szCs w:val="20"/>
        </w:rPr>
      </w:pPr>
      <w:r w:rsidRPr="004C1131">
        <w:rPr>
          <w:rFonts w:ascii="Arial" w:hAnsi="Arial" w:cs="Arial"/>
          <w:sz w:val="20"/>
          <w:szCs w:val="20"/>
        </w:rPr>
        <w:t xml:space="preserve">NÚCLEO DE PÓS-GRADUAÇÃO </w:t>
      </w:r>
    </w:p>
    <w:p w:rsidR="00C66BBD" w:rsidRDefault="00C66BBD"/>
    <w:p w:rsidR="00564550" w:rsidRDefault="0056455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682"/>
      </w:tblGrid>
      <w:tr w:rsidR="008275C7" w:rsidRPr="008275C7" w:rsidTr="00564550">
        <w:trPr>
          <w:trHeight w:val="9636"/>
        </w:trPr>
        <w:tc>
          <w:tcPr>
            <w:tcW w:w="10456" w:type="dxa"/>
          </w:tcPr>
          <w:p w:rsidR="008275C7" w:rsidRPr="008275C7" w:rsidRDefault="00912187" w:rsidP="008275C7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FORMULÁRIO PARA MATRÍCULA EM ATIVIDADES FORA DO PRAZO ESTABELECIDO NO CALENDÁRIO</w:t>
            </w:r>
          </w:p>
          <w:p w:rsidR="008275C7" w:rsidRPr="008275C7" w:rsidRDefault="008275C7" w:rsidP="008275C7">
            <w:pPr>
              <w:spacing w:after="0" w:line="240" w:lineRule="auto"/>
              <w:jc w:val="center"/>
            </w:pPr>
          </w:p>
          <w:tbl>
            <w:tblPr>
              <w:tblW w:w="11863" w:type="dxa"/>
              <w:tblInd w:w="3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5016"/>
              <w:gridCol w:w="1604"/>
              <w:gridCol w:w="5243"/>
            </w:tblGrid>
            <w:tr w:rsidR="000731EC" w:rsidRPr="00303965" w:rsidTr="00912187">
              <w:trPr>
                <w:trHeight w:val="261"/>
              </w:trPr>
              <w:tc>
                <w:tcPr>
                  <w:tcW w:w="5000" w:type="pct"/>
                  <w:gridSpan w:val="3"/>
                  <w:shd w:val="clear" w:color="auto" w:fill="BFBFBF"/>
                </w:tcPr>
                <w:p w:rsidR="000731EC" w:rsidRPr="00564550" w:rsidRDefault="00327524" w:rsidP="00327524">
                  <w:pPr>
                    <w:pStyle w:val="Ttulo3"/>
                    <w:spacing w:line="276" w:lineRule="auto"/>
                    <w:jc w:val="left"/>
                    <w:rPr>
                      <w:sz w:val="22"/>
                      <w:szCs w:val="22"/>
                      <w:vertAlign w:val="superscript"/>
                    </w:rPr>
                  </w:pPr>
                  <w:r>
                    <w:rPr>
                      <w:sz w:val="22"/>
                      <w:szCs w:val="22"/>
                    </w:rPr>
                    <w:t xml:space="preserve">                                                                    </w:t>
                  </w:r>
                  <w:r w:rsidR="000731EC" w:rsidRPr="00564550">
                    <w:rPr>
                      <w:sz w:val="22"/>
                      <w:szCs w:val="22"/>
                    </w:rPr>
                    <w:t>INFORMAÇÕES SOBRE O D</w:t>
                  </w:r>
                  <w:r w:rsidR="00E91572">
                    <w:rPr>
                      <w:sz w:val="22"/>
                      <w:szCs w:val="22"/>
                    </w:rPr>
                    <w:t>IS</w:t>
                  </w:r>
                  <w:r w:rsidR="000731EC" w:rsidRPr="00564550">
                    <w:rPr>
                      <w:sz w:val="22"/>
                      <w:szCs w:val="22"/>
                    </w:rPr>
                    <w:t xml:space="preserve">CENTE </w:t>
                  </w:r>
                </w:p>
              </w:tc>
            </w:tr>
            <w:tr w:rsidR="000731EC" w:rsidRPr="00303965" w:rsidTr="00912187">
              <w:trPr>
                <w:trHeight w:val="277"/>
              </w:trPr>
              <w:tc>
                <w:tcPr>
                  <w:tcW w:w="2114" w:type="pct"/>
                  <w:shd w:val="clear" w:color="auto" w:fill="FFFFFF"/>
                </w:tcPr>
                <w:p w:rsidR="000731EC" w:rsidRPr="00564550" w:rsidRDefault="000731EC" w:rsidP="000731EC">
                  <w:pPr>
                    <w:spacing w:after="0" w:line="276" w:lineRule="auto"/>
                    <w:rPr>
                      <w:b/>
                      <w:bCs/>
                      <w:vertAlign w:val="superscript"/>
                    </w:rPr>
                  </w:pPr>
                  <w:r w:rsidRPr="00564550">
                    <w:rPr>
                      <w:b/>
                      <w:bCs/>
                      <w:vertAlign w:val="superscript"/>
                    </w:rPr>
                    <w:t>NOME COMPLETO</w:t>
                  </w:r>
                  <w:r w:rsidR="00912187">
                    <w:rPr>
                      <w:b/>
                      <w:bCs/>
                      <w:vertAlign w:val="superscript"/>
                    </w:rPr>
                    <w:t xml:space="preserve"> DO DISCENTE</w:t>
                  </w:r>
                  <w:r w:rsidRPr="00564550">
                    <w:rPr>
                      <w:b/>
                      <w:bCs/>
                      <w:vertAlign w:val="superscript"/>
                    </w:rPr>
                    <w:t>:</w:t>
                  </w:r>
                </w:p>
                <w:p w:rsidR="000731EC" w:rsidRPr="00564550" w:rsidRDefault="000731EC" w:rsidP="000731EC">
                  <w:pPr>
                    <w:pStyle w:val="NormalWeb"/>
                    <w:spacing w:before="0" w:beforeAutospacing="0" w:after="0" w:afterAutospacing="0" w:line="276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permStart w:id="0" w:edGrp="everyone"/>
                  <w:r w:rsidRPr="00564550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 xml:space="preserve">    </w:t>
                  </w:r>
                  <w:permEnd w:id="0"/>
                </w:p>
              </w:tc>
              <w:tc>
                <w:tcPr>
                  <w:tcW w:w="2886" w:type="pct"/>
                  <w:gridSpan w:val="2"/>
                  <w:shd w:val="clear" w:color="auto" w:fill="FFFFFF"/>
                </w:tcPr>
                <w:p w:rsidR="000731EC" w:rsidRPr="00564550" w:rsidRDefault="000731EC" w:rsidP="000731EC">
                  <w:pPr>
                    <w:spacing w:after="0" w:line="276" w:lineRule="auto"/>
                  </w:pPr>
                  <w:r w:rsidRPr="00564550">
                    <w:rPr>
                      <w:b/>
                      <w:bCs/>
                      <w:vertAlign w:val="superscript"/>
                    </w:rPr>
                    <w:t>PROGRAMA:</w:t>
                  </w:r>
                  <w:r w:rsidRPr="00564550">
                    <w:t xml:space="preserve"> </w:t>
                  </w:r>
                </w:p>
                <w:p w:rsidR="000731EC" w:rsidRPr="00564550" w:rsidRDefault="000731EC" w:rsidP="000731EC">
                  <w:pPr>
                    <w:spacing w:after="0" w:line="240" w:lineRule="auto"/>
                  </w:pPr>
                  <w:permStart w:id="1" w:edGrp="everyone"/>
                  <w:r w:rsidRPr="00564550">
                    <w:t xml:space="preserve">    </w:t>
                  </w:r>
                  <w:permEnd w:id="1"/>
                  <w:r w:rsidRPr="00564550">
                    <w:t xml:space="preserve">                                                                                                                                            </w:t>
                  </w:r>
                </w:p>
                <w:p w:rsidR="000731EC" w:rsidRPr="00564550" w:rsidRDefault="000731EC" w:rsidP="000731EC">
                  <w:pPr>
                    <w:pStyle w:val="NormalWeb"/>
                    <w:spacing w:before="0" w:beforeAutospacing="0" w:after="0" w:afterAutospacing="0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0731EC" w:rsidRPr="00303965" w:rsidTr="00912187">
              <w:trPr>
                <w:trHeight w:val="277"/>
              </w:trPr>
              <w:tc>
                <w:tcPr>
                  <w:tcW w:w="5000" w:type="pct"/>
                  <w:gridSpan w:val="3"/>
                  <w:shd w:val="clear" w:color="auto" w:fill="BFBFBF"/>
                </w:tcPr>
                <w:p w:rsidR="000731EC" w:rsidRPr="00564550" w:rsidRDefault="00E91572" w:rsidP="00E91572">
                  <w:pPr>
                    <w:pStyle w:val="Ttulo1"/>
                    <w:spacing w:line="276" w:lineRule="auto"/>
                    <w:jc w:val="left"/>
                    <w:rPr>
                      <w:bCs/>
                      <w:vertAlign w:val="superscript"/>
                    </w:rPr>
                  </w:pPr>
                  <w:r>
                    <w:t xml:space="preserve">                                                                                             MATRÍCULAS</w:t>
                  </w:r>
                </w:p>
              </w:tc>
            </w:tr>
            <w:tr w:rsidR="00E91572" w:rsidRPr="002937E6" w:rsidTr="00E91572">
              <w:tblPrEx>
                <w:tblBorders>
                  <w:top w:val="single" w:sz="12" w:space="0" w:color="000000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CellMar>
                  <w:top w:w="45" w:type="dxa"/>
                  <w:left w:w="45" w:type="dxa"/>
                  <w:bottom w:w="45" w:type="dxa"/>
                  <w:right w:w="45" w:type="dxa"/>
                </w:tblCellMar>
              </w:tblPrEx>
              <w:tc>
                <w:tcPr>
                  <w:tcW w:w="279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E91572" w:rsidRDefault="00E91572" w:rsidP="00843F34">
                  <w:pPr>
                    <w:spacing w:after="0"/>
                    <w:rPr>
                      <w:b/>
                      <w:bCs/>
                      <w:vertAlign w:val="superscript"/>
                    </w:rPr>
                  </w:pPr>
                  <w:r w:rsidRPr="009B22AF">
                    <w:rPr>
                      <w:b/>
                      <w:bCs/>
                      <w:vertAlign w:val="superscript"/>
                    </w:rPr>
                    <w:t xml:space="preserve">CÓDIGO E NOME DA </w:t>
                  </w:r>
                  <w:r>
                    <w:rPr>
                      <w:b/>
                      <w:bCs/>
                      <w:vertAlign w:val="superscript"/>
                    </w:rPr>
                    <w:t>ATIVIDADE</w:t>
                  </w:r>
                </w:p>
                <w:p w:rsidR="00E91572" w:rsidRPr="009B22AF" w:rsidRDefault="00E91572" w:rsidP="00843F34">
                  <w:pPr>
                    <w:spacing w:after="0"/>
                    <w:rPr>
                      <w:b/>
                      <w:bCs/>
                      <w:vertAlign w:val="superscript"/>
                    </w:rPr>
                  </w:pPr>
                  <w:permStart w:id="2" w:edGrp="everyone"/>
                  <w:r w:rsidRPr="00564550">
                    <w:t xml:space="preserve">    </w:t>
                  </w:r>
                  <w:permEnd w:id="2"/>
                </w:p>
              </w:tc>
              <w:tc>
                <w:tcPr>
                  <w:tcW w:w="22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91572" w:rsidRDefault="00E91572">
                  <w:pPr>
                    <w:spacing w:after="0" w:line="240" w:lineRule="auto"/>
                    <w:rPr>
                      <w:b/>
                      <w:bCs/>
                      <w:vertAlign w:val="superscript"/>
                    </w:rPr>
                  </w:pPr>
                  <w:r>
                    <w:rPr>
                      <w:b/>
                      <w:bCs/>
                      <w:vertAlign w:val="superscript"/>
                    </w:rPr>
                    <w:t>ANO E SEMESTRE DE MATRÍCULA NA ATIVIDADE</w:t>
                  </w:r>
                </w:p>
                <w:p w:rsidR="00E91572" w:rsidRDefault="00E91572">
                  <w:pPr>
                    <w:spacing w:after="0" w:line="240" w:lineRule="auto"/>
                    <w:rPr>
                      <w:b/>
                      <w:bCs/>
                      <w:vertAlign w:val="superscript"/>
                    </w:rPr>
                  </w:pPr>
                  <w:permStart w:id="3" w:edGrp="everyone"/>
                  <w:r w:rsidRPr="00564550">
                    <w:t xml:space="preserve">    </w:t>
                  </w:r>
                  <w:permEnd w:id="3"/>
                </w:p>
                <w:p w:rsidR="00E91572" w:rsidRPr="002937E6" w:rsidRDefault="00E91572" w:rsidP="00E91572">
                  <w:pPr>
                    <w:pStyle w:val="Ttulo1"/>
                  </w:pPr>
                </w:p>
              </w:tc>
            </w:tr>
            <w:tr w:rsidR="00E91572" w:rsidRPr="002937E6" w:rsidTr="00E91572">
              <w:tblPrEx>
                <w:tblBorders>
                  <w:top w:val="single" w:sz="12" w:space="0" w:color="000000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CellMar>
                  <w:top w:w="45" w:type="dxa"/>
                  <w:left w:w="45" w:type="dxa"/>
                  <w:bottom w:w="45" w:type="dxa"/>
                  <w:right w:w="45" w:type="dxa"/>
                </w:tblCellMar>
              </w:tblPrEx>
              <w:tc>
                <w:tcPr>
                  <w:tcW w:w="279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E91572" w:rsidRDefault="00E91572" w:rsidP="00E91572">
                  <w:pPr>
                    <w:spacing w:after="0"/>
                    <w:rPr>
                      <w:b/>
                      <w:bCs/>
                      <w:vertAlign w:val="superscript"/>
                    </w:rPr>
                  </w:pPr>
                  <w:r w:rsidRPr="009B22AF">
                    <w:rPr>
                      <w:b/>
                      <w:bCs/>
                      <w:vertAlign w:val="superscript"/>
                    </w:rPr>
                    <w:t xml:space="preserve">CÓDIGO E NOME DA </w:t>
                  </w:r>
                  <w:r>
                    <w:rPr>
                      <w:b/>
                      <w:bCs/>
                      <w:vertAlign w:val="superscript"/>
                    </w:rPr>
                    <w:t xml:space="preserve">ATIVIDADE </w:t>
                  </w:r>
                </w:p>
                <w:p w:rsidR="00E91572" w:rsidRPr="004E41C1" w:rsidRDefault="00E91572" w:rsidP="00E91572">
                  <w:r>
                    <w:rPr>
                      <w:b/>
                      <w:bCs/>
                      <w:vertAlign w:val="superscript"/>
                    </w:rPr>
                    <w:t xml:space="preserve"> </w:t>
                  </w:r>
                  <w:permStart w:id="4" w:edGrp="everyone"/>
                  <w:r w:rsidRPr="00564550">
                    <w:t xml:space="preserve">    </w:t>
                  </w:r>
                  <w:permEnd w:id="4"/>
                </w:p>
              </w:tc>
              <w:tc>
                <w:tcPr>
                  <w:tcW w:w="22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572" w:rsidRDefault="00E91572" w:rsidP="00E91572">
                  <w:pPr>
                    <w:rPr>
                      <w:b/>
                      <w:bCs/>
                      <w:vertAlign w:val="superscript"/>
                    </w:rPr>
                  </w:pPr>
                  <w:r w:rsidRPr="003B0795">
                    <w:rPr>
                      <w:b/>
                      <w:bCs/>
                      <w:vertAlign w:val="superscript"/>
                    </w:rPr>
                    <w:t>ANO E SEMESTRE DE MATRÍCULA NA ATIVIDADE</w:t>
                  </w:r>
                </w:p>
                <w:p w:rsidR="00E91572" w:rsidRPr="004E41C1" w:rsidRDefault="00E91572" w:rsidP="00E91572">
                  <w:pPr>
                    <w:spacing w:after="0" w:line="240" w:lineRule="auto"/>
                  </w:pPr>
                  <w:permStart w:id="5" w:edGrp="everyone"/>
                  <w:r w:rsidRPr="00564550">
                    <w:t xml:space="preserve">    </w:t>
                  </w:r>
                  <w:permEnd w:id="5"/>
                </w:p>
              </w:tc>
            </w:tr>
            <w:tr w:rsidR="00E91572" w:rsidRPr="002937E6" w:rsidTr="00E91572">
              <w:tblPrEx>
                <w:tblBorders>
                  <w:top w:val="single" w:sz="12" w:space="0" w:color="000000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CellMar>
                  <w:top w:w="45" w:type="dxa"/>
                  <w:left w:w="45" w:type="dxa"/>
                  <w:bottom w:w="45" w:type="dxa"/>
                  <w:right w:w="45" w:type="dxa"/>
                </w:tblCellMar>
              </w:tblPrEx>
              <w:tc>
                <w:tcPr>
                  <w:tcW w:w="279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E91572" w:rsidRDefault="00E91572" w:rsidP="00E91572">
                  <w:pPr>
                    <w:spacing w:after="0"/>
                    <w:rPr>
                      <w:b/>
                      <w:bCs/>
                      <w:vertAlign w:val="superscript"/>
                    </w:rPr>
                  </w:pPr>
                  <w:r w:rsidRPr="009B22AF">
                    <w:rPr>
                      <w:b/>
                      <w:bCs/>
                      <w:vertAlign w:val="superscript"/>
                    </w:rPr>
                    <w:t xml:space="preserve">CÓDIGO E NOME DA </w:t>
                  </w:r>
                  <w:r>
                    <w:rPr>
                      <w:b/>
                      <w:bCs/>
                      <w:vertAlign w:val="superscript"/>
                    </w:rPr>
                    <w:t>ATIVIDADE</w:t>
                  </w:r>
                </w:p>
                <w:p w:rsidR="00E91572" w:rsidRPr="004E41C1" w:rsidRDefault="00E91572" w:rsidP="00E91572">
                  <w:permStart w:id="6" w:edGrp="everyone"/>
                  <w:r w:rsidRPr="00564550">
                    <w:t xml:space="preserve">    </w:t>
                  </w:r>
                  <w:permEnd w:id="6"/>
                </w:p>
              </w:tc>
              <w:tc>
                <w:tcPr>
                  <w:tcW w:w="22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572" w:rsidRDefault="00E91572" w:rsidP="00E91572">
                  <w:pPr>
                    <w:rPr>
                      <w:b/>
                      <w:bCs/>
                      <w:vertAlign w:val="superscript"/>
                    </w:rPr>
                  </w:pPr>
                  <w:r w:rsidRPr="003B0795">
                    <w:rPr>
                      <w:b/>
                      <w:bCs/>
                      <w:vertAlign w:val="superscript"/>
                    </w:rPr>
                    <w:t>ANO E SEMESTRE DE MATRÍCULA NA ATIVIDADE</w:t>
                  </w:r>
                </w:p>
                <w:p w:rsidR="00E91572" w:rsidRPr="004E41C1" w:rsidRDefault="00E91572" w:rsidP="00E91572">
                  <w:permStart w:id="7" w:edGrp="everyone"/>
                  <w:r w:rsidRPr="00564550">
                    <w:t xml:space="preserve">    </w:t>
                  </w:r>
                  <w:permEnd w:id="7"/>
                </w:p>
              </w:tc>
            </w:tr>
            <w:tr w:rsidR="00E91572" w:rsidRPr="002937E6" w:rsidTr="00E91572">
              <w:tblPrEx>
                <w:tblBorders>
                  <w:top w:val="single" w:sz="12" w:space="0" w:color="000000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CellMar>
                  <w:top w:w="45" w:type="dxa"/>
                  <w:left w:w="45" w:type="dxa"/>
                  <w:bottom w:w="45" w:type="dxa"/>
                  <w:right w:w="45" w:type="dxa"/>
                </w:tblCellMar>
              </w:tblPrEx>
              <w:tc>
                <w:tcPr>
                  <w:tcW w:w="279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E91572" w:rsidRDefault="00E91572" w:rsidP="00E91572">
                  <w:pPr>
                    <w:spacing w:after="0"/>
                    <w:rPr>
                      <w:b/>
                      <w:bCs/>
                      <w:vertAlign w:val="superscript"/>
                    </w:rPr>
                  </w:pPr>
                  <w:r w:rsidRPr="009B22AF">
                    <w:rPr>
                      <w:b/>
                      <w:bCs/>
                      <w:vertAlign w:val="superscript"/>
                    </w:rPr>
                    <w:t xml:space="preserve">CÓDIGO E NOME DA </w:t>
                  </w:r>
                  <w:r>
                    <w:rPr>
                      <w:b/>
                      <w:bCs/>
                      <w:vertAlign w:val="superscript"/>
                    </w:rPr>
                    <w:t>ATIVIDADE</w:t>
                  </w:r>
                  <w:r w:rsidRPr="00843F34">
                    <w:rPr>
                      <w:b/>
                      <w:bCs/>
                      <w:vertAlign w:val="superscript"/>
                    </w:rPr>
                    <w:t>:</w:t>
                  </w:r>
                </w:p>
                <w:p w:rsidR="00E91572" w:rsidRPr="004E41C1" w:rsidRDefault="00E91572" w:rsidP="00E91572">
                  <w:permStart w:id="8" w:edGrp="everyone"/>
                  <w:r w:rsidRPr="00564550">
                    <w:t xml:space="preserve">    </w:t>
                  </w:r>
                  <w:permEnd w:id="8"/>
                </w:p>
              </w:tc>
              <w:tc>
                <w:tcPr>
                  <w:tcW w:w="22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572" w:rsidRDefault="00E91572" w:rsidP="00E91572">
                  <w:pPr>
                    <w:rPr>
                      <w:b/>
                      <w:bCs/>
                      <w:vertAlign w:val="superscript"/>
                    </w:rPr>
                  </w:pPr>
                  <w:r w:rsidRPr="003B0795">
                    <w:rPr>
                      <w:b/>
                      <w:bCs/>
                      <w:vertAlign w:val="superscript"/>
                    </w:rPr>
                    <w:t>ANO E SEMESTRE DE MATRÍCULA NA ATIVIDADE</w:t>
                  </w:r>
                </w:p>
                <w:p w:rsidR="00E91572" w:rsidRPr="004E41C1" w:rsidRDefault="00E91572" w:rsidP="00E91572">
                  <w:pPr>
                    <w:spacing w:after="0" w:line="240" w:lineRule="auto"/>
                  </w:pPr>
                  <w:permStart w:id="9" w:edGrp="everyone"/>
                  <w:r w:rsidRPr="00564550">
                    <w:t xml:space="preserve">    </w:t>
                  </w:r>
                  <w:permEnd w:id="9"/>
                </w:p>
              </w:tc>
            </w:tr>
            <w:tr w:rsidR="00E91572" w:rsidRPr="002937E6" w:rsidTr="00E91572">
              <w:tblPrEx>
                <w:tblBorders>
                  <w:top w:val="single" w:sz="12" w:space="0" w:color="000000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CellMar>
                  <w:top w:w="45" w:type="dxa"/>
                  <w:left w:w="45" w:type="dxa"/>
                  <w:bottom w:w="45" w:type="dxa"/>
                  <w:right w:w="45" w:type="dxa"/>
                </w:tblCellMar>
              </w:tblPrEx>
              <w:tc>
                <w:tcPr>
                  <w:tcW w:w="279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E91572" w:rsidRDefault="00E91572" w:rsidP="00E91572">
                  <w:pPr>
                    <w:spacing w:after="0"/>
                    <w:rPr>
                      <w:b/>
                      <w:bCs/>
                      <w:vertAlign w:val="superscript"/>
                    </w:rPr>
                  </w:pPr>
                  <w:r w:rsidRPr="009B22AF">
                    <w:rPr>
                      <w:b/>
                      <w:bCs/>
                      <w:vertAlign w:val="superscript"/>
                    </w:rPr>
                    <w:t xml:space="preserve">CÓDIGO E NOME DA </w:t>
                  </w:r>
                  <w:r>
                    <w:rPr>
                      <w:b/>
                      <w:bCs/>
                      <w:vertAlign w:val="superscript"/>
                    </w:rPr>
                    <w:t>ATIVIDADE</w:t>
                  </w:r>
                  <w:r w:rsidRPr="00843F34">
                    <w:rPr>
                      <w:b/>
                      <w:bCs/>
                      <w:vertAlign w:val="superscript"/>
                    </w:rPr>
                    <w:t>:</w:t>
                  </w:r>
                </w:p>
                <w:p w:rsidR="00E91572" w:rsidRPr="004E41C1" w:rsidRDefault="00E91572" w:rsidP="00E91572">
                  <w:permStart w:id="10" w:edGrp="everyone"/>
                  <w:r w:rsidRPr="00564550">
                    <w:t xml:space="preserve">    </w:t>
                  </w:r>
                  <w:permEnd w:id="10"/>
                </w:p>
              </w:tc>
              <w:tc>
                <w:tcPr>
                  <w:tcW w:w="22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572" w:rsidRDefault="00E91572" w:rsidP="00E91572">
                  <w:pPr>
                    <w:rPr>
                      <w:b/>
                      <w:bCs/>
                      <w:vertAlign w:val="superscript"/>
                    </w:rPr>
                  </w:pPr>
                  <w:r w:rsidRPr="003B0795">
                    <w:rPr>
                      <w:b/>
                      <w:bCs/>
                      <w:vertAlign w:val="superscript"/>
                    </w:rPr>
                    <w:t>ANO E SEMESTRE DE MATRÍCULA NA ATIVIDADE</w:t>
                  </w:r>
                </w:p>
                <w:p w:rsidR="00E91572" w:rsidRPr="004E41C1" w:rsidRDefault="00E91572" w:rsidP="00E91572">
                  <w:permStart w:id="11" w:edGrp="everyone"/>
                  <w:r w:rsidRPr="00564550">
                    <w:t xml:space="preserve">    </w:t>
                  </w:r>
                  <w:permEnd w:id="11"/>
                </w:p>
              </w:tc>
            </w:tr>
            <w:tr w:rsidR="00E91572" w:rsidRPr="002937E6" w:rsidTr="00E91572">
              <w:tblPrEx>
                <w:tblBorders>
                  <w:top w:val="single" w:sz="12" w:space="0" w:color="000000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CellMar>
                  <w:top w:w="45" w:type="dxa"/>
                  <w:left w:w="45" w:type="dxa"/>
                  <w:bottom w:w="45" w:type="dxa"/>
                  <w:right w:w="45" w:type="dxa"/>
                </w:tblCellMar>
              </w:tblPrEx>
              <w:tc>
                <w:tcPr>
                  <w:tcW w:w="279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E91572" w:rsidRDefault="00E91572" w:rsidP="00E91572">
                  <w:pPr>
                    <w:spacing w:after="0"/>
                    <w:rPr>
                      <w:b/>
                      <w:bCs/>
                      <w:vertAlign w:val="superscript"/>
                    </w:rPr>
                  </w:pPr>
                  <w:r w:rsidRPr="009B22AF">
                    <w:rPr>
                      <w:b/>
                      <w:bCs/>
                      <w:vertAlign w:val="superscript"/>
                    </w:rPr>
                    <w:t xml:space="preserve">CÓDIGO E NOME DA </w:t>
                  </w:r>
                  <w:r>
                    <w:rPr>
                      <w:b/>
                      <w:bCs/>
                      <w:vertAlign w:val="superscript"/>
                    </w:rPr>
                    <w:t>ATIVIDADE</w:t>
                  </w:r>
                  <w:r w:rsidRPr="00843F34">
                    <w:rPr>
                      <w:b/>
                      <w:bCs/>
                      <w:vertAlign w:val="superscript"/>
                    </w:rPr>
                    <w:t>:</w:t>
                  </w:r>
                </w:p>
                <w:p w:rsidR="00E91572" w:rsidRPr="004E41C1" w:rsidRDefault="00E91572" w:rsidP="00E91572">
                  <w:permStart w:id="12" w:edGrp="everyone"/>
                  <w:r w:rsidRPr="00564550">
                    <w:t xml:space="preserve">    </w:t>
                  </w:r>
                  <w:permEnd w:id="12"/>
                </w:p>
              </w:tc>
              <w:tc>
                <w:tcPr>
                  <w:tcW w:w="22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572" w:rsidRDefault="00E91572" w:rsidP="00E91572">
                  <w:pPr>
                    <w:rPr>
                      <w:b/>
                      <w:bCs/>
                      <w:vertAlign w:val="superscript"/>
                    </w:rPr>
                  </w:pPr>
                  <w:r w:rsidRPr="003B0795">
                    <w:rPr>
                      <w:b/>
                      <w:bCs/>
                      <w:vertAlign w:val="superscript"/>
                    </w:rPr>
                    <w:t>ANO E SEMESTRE DE MATRÍCULA NA ATIVIDADE</w:t>
                  </w:r>
                </w:p>
                <w:p w:rsidR="00E91572" w:rsidRPr="004E41C1" w:rsidRDefault="00E91572" w:rsidP="00E91572">
                  <w:pPr>
                    <w:spacing w:after="0" w:line="240" w:lineRule="auto"/>
                  </w:pPr>
                  <w:permStart w:id="13" w:edGrp="everyone"/>
                  <w:r w:rsidRPr="00564550">
                    <w:t xml:space="preserve">    </w:t>
                  </w:r>
                  <w:permEnd w:id="13"/>
                </w:p>
              </w:tc>
            </w:tr>
            <w:tr w:rsidR="004E41C1" w:rsidRPr="002937E6" w:rsidTr="00912187">
              <w:tblPrEx>
                <w:tblBorders>
                  <w:top w:val="single" w:sz="12" w:space="0" w:color="000000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CellMar>
                  <w:top w:w="45" w:type="dxa"/>
                  <w:left w:w="45" w:type="dxa"/>
                  <w:bottom w:w="45" w:type="dxa"/>
                  <w:right w:w="45" w:type="dxa"/>
                </w:tblCellMar>
              </w:tblPrEx>
              <w:tc>
                <w:tcPr>
                  <w:tcW w:w="5000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4E41C1" w:rsidRPr="004E41C1" w:rsidRDefault="004E41C1" w:rsidP="004E41C1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E91572" w:rsidRPr="00303965" w:rsidTr="00E91572">
              <w:trPr>
                <w:trHeight w:val="464"/>
              </w:trPr>
              <w:tc>
                <w:tcPr>
                  <w:tcW w:w="5000" w:type="pct"/>
                  <w:gridSpan w:val="3"/>
                  <w:shd w:val="clear" w:color="auto" w:fill="FFFFFF"/>
                </w:tcPr>
                <w:p w:rsidR="00E91572" w:rsidRDefault="00E91572" w:rsidP="00E91572">
                  <w:pPr>
                    <w:spacing w:after="0" w:line="240" w:lineRule="auto"/>
                  </w:pPr>
                  <w:r w:rsidRPr="00564550">
                    <w:t xml:space="preserve">                  </w:t>
                  </w:r>
                </w:p>
                <w:p w:rsidR="00E91572" w:rsidRDefault="00E91572" w:rsidP="00E91572">
                  <w:pPr>
                    <w:spacing w:after="0" w:line="240" w:lineRule="auto"/>
                    <w:jc w:val="center"/>
                    <w:rPr>
                      <w:b/>
                      <w:bCs/>
                      <w:vertAlign w:val="superscript"/>
                    </w:rPr>
                  </w:pPr>
                </w:p>
                <w:p w:rsidR="00E91572" w:rsidRDefault="00E91572" w:rsidP="00E91572">
                  <w:pPr>
                    <w:spacing w:after="0" w:line="240" w:lineRule="auto"/>
                    <w:jc w:val="center"/>
                    <w:rPr>
                      <w:b/>
                      <w:bCs/>
                      <w:vertAlign w:val="superscript"/>
                    </w:rPr>
                  </w:pPr>
                </w:p>
                <w:p w:rsidR="00E91572" w:rsidRDefault="00E91572" w:rsidP="00E91572">
                  <w:pPr>
                    <w:spacing w:after="0" w:line="240" w:lineRule="auto"/>
                    <w:jc w:val="center"/>
                    <w:rPr>
                      <w:b/>
                      <w:bCs/>
                      <w:vertAlign w:val="superscript"/>
                    </w:rPr>
                  </w:pPr>
                </w:p>
                <w:p w:rsidR="00E91572" w:rsidRDefault="00E91572" w:rsidP="00E91572">
                  <w:pPr>
                    <w:spacing w:after="0" w:line="240" w:lineRule="auto"/>
                    <w:jc w:val="center"/>
                    <w:rPr>
                      <w:b/>
                      <w:bCs/>
                      <w:vertAlign w:val="superscript"/>
                    </w:rPr>
                  </w:pPr>
                </w:p>
                <w:p w:rsidR="00E91572" w:rsidRDefault="00E91572" w:rsidP="00E91572">
                  <w:pPr>
                    <w:spacing w:after="0" w:line="240" w:lineRule="auto"/>
                    <w:jc w:val="center"/>
                    <w:rPr>
                      <w:b/>
                      <w:bCs/>
                      <w:vertAlign w:val="superscript"/>
                    </w:rPr>
                  </w:pPr>
                </w:p>
                <w:p w:rsidR="00E91572" w:rsidRPr="00564550" w:rsidRDefault="00E91572" w:rsidP="00E91572">
                  <w:pPr>
                    <w:spacing w:after="0" w:line="240" w:lineRule="auto"/>
                    <w:jc w:val="center"/>
                    <w:rPr>
                      <w:b/>
                      <w:bCs/>
                      <w:vertAlign w:val="superscript"/>
                    </w:rPr>
                  </w:pPr>
                  <w:r w:rsidRPr="00564550">
                    <w:rPr>
                      <w:b/>
                      <w:bCs/>
                      <w:vertAlign w:val="superscript"/>
                    </w:rPr>
                    <w:t xml:space="preserve">ASSINATURA </w:t>
                  </w:r>
                  <w:r w:rsidR="00327524">
                    <w:rPr>
                      <w:b/>
                      <w:bCs/>
                      <w:vertAlign w:val="superscript"/>
                    </w:rPr>
                    <w:t xml:space="preserve">GOV. </w:t>
                  </w:r>
                  <w:r>
                    <w:rPr>
                      <w:b/>
                      <w:bCs/>
                      <w:vertAlign w:val="superscript"/>
                    </w:rPr>
                    <w:t xml:space="preserve">BR </w:t>
                  </w:r>
                  <w:r w:rsidRPr="00564550">
                    <w:rPr>
                      <w:b/>
                      <w:bCs/>
                      <w:vertAlign w:val="superscript"/>
                    </w:rPr>
                    <w:t xml:space="preserve">DO </w:t>
                  </w:r>
                  <w:r w:rsidR="00327524">
                    <w:rPr>
                      <w:b/>
                      <w:bCs/>
                      <w:vertAlign w:val="superscript"/>
                    </w:rPr>
                    <w:t>ORIENTADOR (</w:t>
                  </w:r>
                  <w:r>
                    <w:rPr>
                      <w:b/>
                      <w:bCs/>
                      <w:vertAlign w:val="superscript"/>
                    </w:rPr>
                    <w:t>A)</w:t>
                  </w:r>
                  <w:r w:rsidRPr="00564550">
                    <w:rPr>
                      <w:b/>
                      <w:bCs/>
                      <w:vertAlign w:val="superscript"/>
                    </w:rPr>
                    <w:t>:</w:t>
                  </w:r>
                </w:p>
                <w:p w:rsidR="00E91572" w:rsidRPr="00564550" w:rsidRDefault="00E91572" w:rsidP="00E91572">
                  <w:pPr>
                    <w:spacing w:after="0" w:line="240" w:lineRule="auto"/>
                    <w:jc w:val="center"/>
                    <w:rPr>
                      <w:b/>
                      <w:bCs/>
                      <w:vertAlign w:val="superscript"/>
                    </w:rPr>
                  </w:pPr>
                </w:p>
              </w:tc>
            </w:tr>
            <w:tr w:rsidR="000731EC" w:rsidRPr="00303965" w:rsidTr="00912187">
              <w:trPr>
                <w:trHeight w:val="464"/>
              </w:trPr>
              <w:tc>
                <w:tcPr>
                  <w:tcW w:w="5000" w:type="pct"/>
                  <w:gridSpan w:val="3"/>
                  <w:shd w:val="clear" w:color="auto" w:fill="BFBFBF"/>
                </w:tcPr>
                <w:p w:rsidR="00912187" w:rsidRDefault="000731EC" w:rsidP="000731EC">
                  <w:pPr>
                    <w:spacing w:after="0" w:line="240" w:lineRule="auto"/>
                    <w:jc w:val="center"/>
                    <w:rPr>
                      <w:b/>
                      <w:bCs/>
                    </w:rPr>
                  </w:pPr>
                  <w:r w:rsidRPr="00564550">
                    <w:rPr>
                      <w:b/>
                      <w:bCs/>
                    </w:rPr>
                    <w:t># PREENCHER O FORMULÁRIO NO COMPUTADOR</w:t>
                  </w:r>
                  <w:r w:rsidR="00E91572">
                    <w:rPr>
                      <w:b/>
                      <w:bCs/>
                    </w:rPr>
                    <w:t xml:space="preserve"> </w:t>
                  </w:r>
                  <w:r w:rsidRPr="00564550">
                    <w:rPr>
                      <w:b/>
                      <w:bCs/>
                    </w:rPr>
                    <w:t>E ASSINAR</w:t>
                  </w:r>
                  <w:r w:rsidR="00E91572">
                    <w:rPr>
                      <w:b/>
                      <w:bCs/>
                    </w:rPr>
                    <w:t xml:space="preserve"> PELO GOV.BR</w:t>
                  </w:r>
                  <w:r w:rsidRPr="00564550">
                    <w:rPr>
                      <w:b/>
                      <w:bCs/>
                    </w:rPr>
                    <w:t xml:space="preserve"> </w:t>
                  </w:r>
                </w:p>
                <w:p w:rsidR="000731EC" w:rsidRPr="00564550" w:rsidRDefault="000731EC" w:rsidP="000731EC">
                  <w:pPr>
                    <w:spacing w:after="0" w:line="240" w:lineRule="auto"/>
                    <w:jc w:val="center"/>
                    <w:rPr>
                      <w:b/>
                      <w:bCs/>
                    </w:rPr>
                  </w:pPr>
                  <w:r w:rsidRPr="00564550">
                    <w:rPr>
                      <w:b/>
                      <w:bCs/>
                    </w:rPr>
                    <w:t>ENVIAR À SECRETARIA INTEGRADA</w:t>
                  </w:r>
                  <w:r w:rsidR="00E91572">
                    <w:rPr>
                      <w:b/>
                      <w:bCs/>
                    </w:rPr>
                    <w:t xml:space="preserve"> POR E-MAIL</w:t>
                  </w:r>
                  <w:r w:rsidRPr="00564550">
                    <w:rPr>
                      <w:b/>
                      <w:bCs/>
                    </w:rPr>
                    <w:t>.</w:t>
                  </w:r>
                </w:p>
              </w:tc>
            </w:tr>
            <w:tr w:rsidR="000731EC" w:rsidRPr="00303965" w:rsidTr="00912187">
              <w:trPr>
                <w:trHeight w:val="261"/>
              </w:trPr>
              <w:tc>
                <w:tcPr>
                  <w:tcW w:w="5000" w:type="pct"/>
                  <w:gridSpan w:val="3"/>
                  <w:shd w:val="clear" w:color="auto" w:fill="FFFFFF"/>
                </w:tcPr>
                <w:p w:rsidR="000731EC" w:rsidRPr="00564550" w:rsidRDefault="000731EC" w:rsidP="000731EC">
                  <w:pPr>
                    <w:pStyle w:val="Ttulo3"/>
                    <w:rPr>
                      <w:sz w:val="22"/>
                      <w:szCs w:val="22"/>
                      <w:vertAlign w:val="superscript"/>
                    </w:rPr>
                  </w:pPr>
                </w:p>
              </w:tc>
            </w:tr>
            <w:tr w:rsidR="000731EC" w:rsidRPr="00303965" w:rsidTr="00912187">
              <w:trPr>
                <w:trHeight w:val="261"/>
              </w:trPr>
              <w:tc>
                <w:tcPr>
                  <w:tcW w:w="5000" w:type="pct"/>
                  <w:gridSpan w:val="3"/>
                  <w:shd w:val="clear" w:color="auto" w:fill="BFBFBF"/>
                </w:tcPr>
                <w:p w:rsidR="000731EC" w:rsidRPr="00564550" w:rsidRDefault="000731EC" w:rsidP="000731EC">
                  <w:pPr>
                    <w:pStyle w:val="Ttulo3"/>
                    <w:spacing w:line="276" w:lineRule="auto"/>
                    <w:rPr>
                      <w:sz w:val="22"/>
                      <w:szCs w:val="22"/>
                      <w:vertAlign w:val="superscript"/>
                    </w:rPr>
                  </w:pPr>
                </w:p>
              </w:tc>
            </w:tr>
          </w:tbl>
          <w:p w:rsidR="008275C7" w:rsidRPr="008275C7" w:rsidRDefault="008275C7" w:rsidP="008275C7">
            <w:pPr>
              <w:spacing w:after="0" w:line="240" w:lineRule="auto"/>
              <w:jc w:val="center"/>
            </w:pPr>
          </w:p>
        </w:tc>
      </w:tr>
    </w:tbl>
    <w:p w:rsidR="008275C7" w:rsidRDefault="008275C7"/>
    <w:sectPr w:rsidR="008275C7" w:rsidSect="000731EC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CE2700"/>
    <w:multiLevelType w:val="hybridMultilevel"/>
    <w:tmpl w:val="A6F0DB2A"/>
    <w:lvl w:ilvl="0" w:tplc="0416000D">
      <w:start w:val="1"/>
      <w:numFmt w:val="bullet"/>
      <w:lvlText w:val=""/>
      <w:lvlJc w:val="left"/>
      <w:pPr>
        <w:ind w:left="57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cumentProtection w:edit="readOnly" w:enforcement="1" w:cryptProviderType="rsaFull" w:cryptAlgorithmClass="hash" w:cryptAlgorithmType="typeAny" w:cryptAlgorithmSid="4" w:cryptSpinCount="100000" w:hash="r2UTFDIeCmE6ORNk85o7H5CGPWE=" w:salt="uV92diYHmBuc8Jsy0PxSmg=="/>
  <w:defaultTabStop w:val="708"/>
  <w:hyphenationZone w:val="425"/>
  <w:characterSpacingControl w:val="doNotCompress"/>
  <w:compat/>
  <w:rsids>
    <w:rsidRoot w:val="00327524"/>
    <w:rsid w:val="0000660B"/>
    <w:rsid w:val="000703E4"/>
    <w:rsid w:val="000731EC"/>
    <w:rsid w:val="0010509B"/>
    <w:rsid w:val="0013616C"/>
    <w:rsid w:val="0018512C"/>
    <w:rsid w:val="0028183A"/>
    <w:rsid w:val="00297D6E"/>
    <w:rsid w:val="002A5FF7"/>
    <w:rsid w:val="002D3290"/>
    <w:rsid w:val="002F008D"/>
    <w:rsid w:val="00303965"/>
    <w:rsid w:val="00327524"/>
    <w:rsid w:val="003376EC"/>
    <w:rsid w:val="004B395E"/>
    <w:rsid w:val="004E41C1"/>
    <w:rsid w:val="00564550"/>
    <w:rsid w:val="005807D9"/>
    <w:rsid w:val="005A247A"/>
    <w:rsid w:val="005C67EF"/>
    <w:rsid w:val="005F17C9"/>
    <w:rsid w:val="006374FE"/>
    <w:rsid w:val="007E5577"/>
    <w:rsid w:val="00801586"/>
    <w:rsid w:val="008275C7"/>
    <w:rsid w:val="00843F34"/>
    <w:rsid w:val="00881CC6"/>
    <w:rsid w:val="008B616E"/>
    <w:rsid w:val="00912187"/>
    <w:rsid w:val="00980256"/>
    <w:rsid w:val="00997778"/>
    <w:rsid w:val="009B22AF"/>
    <w:rsid w:val="009C4A0C"/>
    <w:rsid w:val="009F634F"/>
    <w:rsid w:val="00B056A6"/>
    <w:rsid w:val="00B97EF1"/>
    <w:rsid w:val="00C66BBD"/>
    <w:rsid w:val="00D2594C"/>
    <w:rsid w:val="00DF453A"/>
    <w:rsid w:val="00E91572"/>
    <w:rsid w:val="00F21D85"/>
    <w:rsid w:val="00F87D80"/>
    <w:rsid w:val="00FF64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594C"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5807D9"/>
    <w:pPr>
      <w:keepNext/>
      <w:spacing w:after="0" w:line="240" w:lineRule="auto"/>
      <w:jc w:val="center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03965"/>
    <w:pPr>
      <w:keepNext/>
      <w:shd w:val="clear" w:color="auto" w:fill="BFBFBF"/>
      <w:spacing w:after="0" w:line="240" w:lineRule="auto"/>
      <w:ind w:left="-382"/>
      <w:jc w:val="center"/>
      <w:outlineLvl w:val="1"/>
    </w:pPr>
    <w:rPr>
      <w:b/>
      <w:bCs/>
      <w:sz w:val="24"/>
      <w:szCs w:val="24"/>
      <w:shd w:val="clear" w:color="auto" w:fill="BFBFBF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303965"/>
    <w:pPr>
      <w:keepNext/>
      <w:spacing w:after="0" w:line="240" w:lineRule="auto"/>
      <w:jc w:val="center"/>
      <w:outlineLvl w:val="2"/>
    </w:pPr>
    <w:rPr>
      <w:rFonts w:cs="Calibri"/>
      <w:b/>
      <w:bCs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8275C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8275C7"/>
    <w:pPr>
      <w:spacing w:after="0" w:line="276" w:lineRule="auto"/>
      <w:jc w:val="both"/>
    </w:pPr>
    <w:rPr>
      <w:rFonts w:ascii="Arial" w:hAnsi="Arial" w:cs="Arial"/>
      <w:b/>
    </w:rPr>
  </w:style>
  <w:style w:type="character" w:customStyle="1" w:styleId="Corpodetexto2Char">
    <w:name w:val="Corpo de texto 2 Char"/>
    <w:link w:val="Corpodetexto2"/>
    <w:uiPriority w:val="99"/>
    <w:rsid w:val="008275C7"/>
    <w:rPr>
      <w:rFonts w:ascii="Arial" w:eastAsia="Calibri" w:hAnsi="Arial" w:cs="Arial"/>
      <w:b/>
    </w:rPr>
  </w:style>
  <w:style w:type="character" w:customStyle="1" w:styleId="Ttulo1Char">
    <w:name w:val="Título 1 Char"/>
    <w:link w:val="Ttulo1"/>
    <w:uiPriority w:val="9"/>
    <w:rsid w:val="005807D9"/>
    <w:rPr>
      <w:b/>
      <w:sz w:val="22"/>
      <w:szCs w:val="22"/>
      <w:lang w:eastAsia="en-US"/>
    </w:rPr>
  </w:style>
  <w:style w:type="character" w:customStyle="1" w:styleId="Ttulo2Char">
    <w:name w:val="Título 2 Char"/>
    <w:link w:val="Ttulo2"/>
    <w:uiPriority w:val="9"/>
    <w:rsid w:val="00303965"/>
    <w:rPr>
      <w:b/>
      <w:bCs/>
      <w:sz w:val="24"/>
      <w:szCs w:val="24"/>
      <w:shd w:val="clear" w:color="auto" w:fill="BFBFBF"/>
      <w:lang w:eastAsia="en-US"/>
    </w:rPr>
  </w:style>
  <w:style w:type="character" w:customStyle="1" w:styleId="Ttulo3Char">
    <w:name w:val="Título 3 Char"/>
    <w:link w:val="Ttulo3"/>
    <w:uiPriority w:val="9"/>
    <w:rsid w:val="00303965"/>
    <w:rPr>
      <w:rFonts w:cs="Calibri"/>
      <w:b/>
      <w:bCs/>
      <w:iCs/>
      <w:sz w:val="24"/>
      <w:szCs w:val="24"/>
      <w:lang w:eastAsia="en-US"/>
    </w:rPr>
  </w:style>
  <w:style w:type="paragraph" w:styleId="Corpodetexto">
    <w:name w:val="Body Text"/>
    <w:basedOn w:val="Normal"/>
    <w:link w:val="CorpodetextoChar"/>
    <w:uiPriority w:val="99"/>
    <w:unhideWhenUsed/>
    <w:rsid w:val="00303965"/>
    <w:pPr>
      <w:spacing w:after="0" w:line="240" w:lineRule="auto"/>
      <w:jc w:val="center"/>
    </w:pPr>
    <w:rPr>
      <w:b/>
      <w:bCs/>
      <w:sz w:val="24"/>
      <w:szCs w:val="24"/>
      <w:vertAlign w:val="superscript"/>
    </w:rPr>
  </w:style>
  <w:style w:type="character" w:customStyle="1" w:styleId="CorpodetextoChar">
    <w:name w:val="Corpo de texto Char"/>
    <w:link w:val="Corpodetexto"/>
    <w:uiPriority w:val="99"/>
    <w:rsid w:val="00303965"/>
    <w:rPr>
      <w:b/>
      <w:bCs/>
      <w:sz w:val="24"/>
      <w:szCs w:val="24"/>
      <w:vertAlign w:val="superscript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lete\Downloads\Formul&#225;rio%20para%20matricula%20em%20atividades%20fora%20do%20praz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Formulário para matricula em atividades fora do prazo.dot</Template>
  <TotalTime>5</TotalTime>
  <Pages>1</Pages>
  <Words>197</Words>
  <Characters>1065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Salete</dc:creator>
  <cp:lastModifiedBy>Salete</cp:lastModifiedBy>
  <cp:revision>1</cp:revision>
  <dcterms:created xsi:type="dcterms:W3CDTF">2025-10-07T16:37:00Z</dcterms:created>
  <dcterms:modified xsi:type="dcterms:W3CDTF">2025-10-07T16:42:00Z</dcterms:modified>
</cp:coreProperties>
</file>